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5" w:rsidRDefault="00ED231F">
      <w:pPr>
        <w:tabs>
          <w:tab w:val="righ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800100</wp:posOffset>
                </wp:positionV>
                <wp:extent cx="2133600" cy="561975"/>
                <wp:effectExtent l="0" t="0" r="0" b="0"/>
                <wp:wrapNone/>
                <wp:docPr id="3" name="Rectangle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Narrow horizontal" style="position:absolute;margin-left:351pt;margin-top:63pt;width:168pt;height: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" fillcolor="#d5daf3" stroked="f">
                <v:fill r:id="rId7" o:title="" type="pattern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25pt;margin-top:75.4pt;width:438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f8fwIAAPsEAAAOAAAAZHJzL2Uyb0RvYy54bWysVNuO0zAQfUfiHyy/d3Np0m2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" fillcolor="#339" stroked="f">
                <w10:wrap anchorx="page" anchory="page"/>
              </v:rect>
            </w:pict>
          </mc:Fallback>
        </mc:AlternateContent>
      </w:r>
      <w:r w:rsidR="000F6F45">
        <w:tab/>
      </w:r>
    </w:p>
    <w:p w:rsidR="001B3FE9" w:rsidRDefault="001B3FE9" w:rsidP="00B06F0F"/>
    <w:p w:rsidR="00B06F0F" w:rsidRPr="001B3FE9" w:rsidRDefault="00ED231F" w:rsidP="00B06F0F">
      <w:pPr>
        <w:rPr>
          <w:rStyle w:val="Carnomdelexpditeur"/>
        </w:rPr>
      </w:pPr>
      <w:r>
        <w:rPr>
          <w:rStyle w:val="Carnomdelexpditeur"/>
        </w:rPr>
        <w:t>Ménard-</w:t>
      </w:r>
      <w:proofErr w:type="spellStart"/>
      <w:r>
        <w:rPr>
          <w:rStyle w:val="Carnomdelexpditeur"/>
        </w:rPr>
        <w:t>Rinvet</w:t>
      </w:r>
      <w:proofErr w:type="spellEnd"/>
      <w:r>
        <w:rPr>
          <w:rStyle w:val="Carnomdelexpditeur"/>
        </w:rPr>
        <w:t xml:space="preserve"> Antoine</w:t>
      </w:r>
    </w:p>
    <w:p w:rsidR="00B06F0F" w:rsidRDefault="00ED231F" w:rsidP="00B06F0F">
      <w:r>
        <w:t xml:space="preserve">510B avenue de </w:t>
      </w:r>
      <w:proofErr w:type="spellStart"/>
      <w:r>
        <w:t>Lécherot</w:t>
      </w:r>
      <w:proofErr w:type="spellEnd"/>
    </w:p>
    <w:p w:rsidR="00B06F0F" w:rsidRDefault="00ED231F" w:rsidP="00B06F0F">
      <w:pPr>
        <w:pStyle w:val="Adressedudestinataire"/>
        <w:rPr>
          <w:i/>
        </w:rPr>
      </w:pPr>
      <w:r>
        <w:rPr>
          <w:i/>
        </w:rPr>
        <w:t xml:space="preserve">74500 </w:t>
      </w:r>
      <w:r w:rsidR="00B06F0F" w:rsidRPr="00A44300">
        <w:rPr>
          <w:i/>
        </w:rPr>
        <w:t xml:space="preserve"> </w:t>
      </w:r>
      <w:proofErr w:type="spellStart"/>
      <w:r>
        <w:rPr>
          <w:i/>
        </w:rPr>
        <w:t>Neuvecelle</w:t>
      </w:r>
      <w:proofErr w:type="spellEnd"/>
    </w:p>
    <w:p w:rsidR="005A6DE5" w:rsidRPr="00A44300" w:rsidRDefault="005A6DE5" w:rsidP="00B06F0F">
      <w:pPr>
        <w:pStyle w:val="Adressedudestinataire"/>
        <w:rPr>
          <w:i/>
        </w:rPr>
      </w:pPr>
      <w:r>
        <w:rPr>
          <w:i/>
        </w:rPr>
        <w:t>Tel portable : 07 70 79 59 98</w:t>
      </w:r>
    </w:p>
    <w:p w:rsidR="00B06F0F" w:rsidRDefault="00ED231F" w:rsidP="00B06F0F">
      <w:r>
        <w:t>Mail : antoine.menard.rinvetmail.com</w:t>
      </w:r>
    </w:p>
    <w:p w:rsidR="00523479" w:rsidRDefault="00B666E2" w:rsidP="00523479">
      <w:pPr>
        <w:pStyle w:val="Adressedudestinataire"/>
        <w:rPr>
          <w:rStyle w:val="xbe"/>
        </w:rPr>
      </w:pPr>
      <w:r>
        <w:t xml:space="preserve">                                                                                 </w:t>
      </w:r>
      <w:r w:rsidR="00523479">
        <w:t xml:space="preserve">          </w:t>
      </w:r>
      <w:r>
        <w:t xml:space="preserve">   </w:t>
      </w:r>
      <w:r w:rsidR="00523479">
        <w:t xml:space="preserve">   </w:t>
      </w:r>
      <w:r w:rsidR="00C52EAA">
        <w:t xml:space="preserve"> </w:t>
      </w:r>
      <w:r w:rsidR="00523479">
        <w:t xml:space="preserve">                                                                                           </w:t>
      </w:r>
    </w:p>
    <w:p w:rsidR="00523479" w:rsidRDefault="00C52EAA" w:rsidP="00523479">
      <w:pPr>
        <w:pStyle w:val="Adressedudestinataire"/>
        <w:rPr>
          <w:rStyle w:val="xbe"/>
        </w:rPr>
      </w:pPr>
      <w:r>
        <w:rPr>
          <w:rStyle w:val="xbe"/>
        </w:rPr>
        <w:t xml:space="preserve"> </w:t>
      </w:r>
      <w:bookmarkStart w:id="0" w:name="_GoBack"/>
      <w:bookmarkEnd w:id="0"/>
    </w:p>
    <w:p w:rsidR="00523479" w:rsidRDefault="00523479" w:rsidP="00523479">
      <w:pPr>
        <w:pStyle w:val="Adressedudestinataire"/>
        <w:rPr>
          <w:rStyle w:val="xbe"/>
        </w:rPr>
      </w:pPr>
      <w:r>
        <w:rPr>
          <w:rStyle w:val="xbe"/>
        </w:rPr>
        <w:t xml:space="preserve">                                                                                                 </w:t>
      </w:r>
      <w:r w:rsidR="00C52EAA">
        <w:rPr>
          <w:rStyle w:val="xbe"/>
        </w:rPr>
        <w:t xml:space="preserve"> </w:t>
      </w:r>
    </w:p>
    <w:p w:rsidR="00523479" w:rsidRDefault="00523479" w:rsidP="00523479">
      <w:pPr>
        <w:pStyle w:val="Adressedudestinataire"/>
        <w:rPr>
          <w:rStyle w:val="xbe"/>
        </w:rPr>
      </w:pPr>
      <w:r>
        <w:rPr>
          <w:rStyle w:val="xbe"/>
        </w:rPr>
        <w:t xml:space="preserve">                                                                                 </w:t>
      </w:r>
    </w:p>
    <w:p w:rsidR="00B06F0F" w:rsidRPr="00B666E2" w:rsidRDefault="00523479" w:rsidP="00523479">
      <w:pPr>
        <w:pStyle w:val="Adressedudestinataire"/>
      </w:pPr>
      <w:r>
        <w:rPr>
          <w:rStyle w:val="xbe"/>
        </w:rPr>
        <w:t xml:space="preserve">                                                                                                </w:t>
      </w:r>
      <w:r w:rsidR="00B666E2" w:rsidRPr="00B666E2">
        <w:rPr>
          <w:rStyle w:val="xbe"/>
        </w:rPr>
        <w:t xml:space="preserve">  </w:t>
      </w:r>
      <w:r w:rsidR="00ED231F" w:rsidRPr="00B666E2">
        <w:t>Le 2</w:t>
      </w:r>
      <w:r w:rsidR="00B666E2" w:rsidRPr="00B666E2">
        <w:t>3</w:t>
      </w:r>
      <w:r w:rsidR="00ED231F" w:rsidRPr="00B666E2">
        <w:t xml:space="preserve"> </w:t>
      </w:r>
      <w:r w:rsidR="00B666E2" w:rsidRPr="00B666E2">
        <w:t>février 2017</w:t>
      </w:r>
    </w:p>
    <w:p w:rsidR="00523479" w:rsidRDefault="00523479" w:rsidP="00B06F0F">
      <w:pPr>
        <w:pStyle w:val="Adressedudestinataire"/>
      </w:pPr>
    </w:p>
    <w:p w:rsidR="00B06F0F" w:rsidRDefault="001D06C6" w:rsidP="00B06F0F">
      <w:pPr>
        <w:pStyle w:val="Adressedudestinataire"/>
      </w:pPr>
      <w:r>
        <w:t>Objet : demande de stage BTS première année</w:t>
      </w:r>
    </w:p>
    <w:p w:rsidR="001D06C6" w:rsidRDefault="001D06C6" w:rsidP="00B06F0F">
      <w:pPr>
        <w:pStyle w:val="Adressedudestinataire"/>
      </w:pPr>
    </w:p>
    <w:p w:rsidR="00B06F0F" w:rsidRDefault="00CA7B48" w:rsidP="00CA7B48">
      <w:pPr>
        <w:pStyle w:val="Salutations"/>
      </w:pPr>
      <w:r>
        <w:t xml:space="preserve">Madame, </w:t>
      </w:r>
      <w:r w:rsidR="00B06F0F">
        <w:t>Monsieur</w:t>
      </w:r>
      <w:r>
        <w:t>,</w:t>
      </w:r>
      <w:r w:rsidR="00B06F0F">
        <w:t xml:space="preserve"> </w:t>
      </w:r>
    </w:p>
    <w:p w:rsidR="0093206E" w:rsidRPr="0093206E" w:rsidRDefault="0093206E" w:rsidP="0093206E"/>
    <w:p w:rsidR="005A6DE5" w:rsidRDefault="0093206E" w:rsidP="00CA7B48">
      <w:pPr>
        <w:pStyle w:val="Corpsdetex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cadre du stage obligatoire pour valider la première année de mon BTS gestion comptabilité, </w:t>
      </w:r>
      <w:r w:rsidRPr="00827404">
        <w:rPr>
          <w:rFonts w:ascii="Times New Roman" w:hAnsi="Times New Roman" w:cs="Times New Roman"/>
          <w:sz w:val="24"/>
          <w:szCs w:val="24"/>
        </w:rPr>
        <w:t xml:space="preserve">je suis à la recherche d'un cabinet d'expertise comptable pouvant m'accueillir pour un stage de </w:t>
      </w:r>
      <w:r w:rsidR="005A6DE5">
        <w:rPr>
          <w:rFonts w:ascii="Times New Roman" w:hAnsi="Times New Roman" w:cs="Times New Roman"/>
          <w:sz w:val="24"/>
          <w:szCs w:val="24"/>
        </w:rPr>
        <w:t>six semaines</w:t>
      </w:r>
      <w:r w:rsidRPr="00827404">
        <w:rPr>
          <w:rFonts w:ascii="Times New Roman" w:hAnsi="Times New Roman" w:cs="Times New Roman"/>
          <w:sz w:val="24"/>
          <w:szCs w:val="24"/>
        </w:rPr>
        <w:t xml:space="preserve"> à compter du </w:t>
      </w:r>
      <w:r w:rsidR="005A6DE5">
        <w:rPr>
          <w:rFonts w:ascii="Times New Roman" w:hAnsi="Times New Roman" w:cs="Times New Roman"/>
          <w:sz w:val="24"/>
          <w:szCs w:val="24"/>
        </w:rPr>
        <w:t>22 mai 2017</w:t>
      </w:r>
      <w:r w:rsidRPr="00827404">
        <w:rPr>
          <w:rFonts w:ascii="Times New Roman" w:hAnsi="Times New Roman" w:cs="Times New Roman"/>
          <w:sz w:val="24"/>
          <w:szCs w:val="24"/>
        </w:rPr>
        <w:t>.</w:t>
      </w:r>
    </w:p>
    <w:p w:rsidR="005A6DE5" w:rsidRDefault="0093206E" w:rsidP="00CA7B48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827404">
        <w:rPr>
          <w:rFonts w:ascii="Times New Roman" w:hAnsi="Times New Roman" w:cs="Times New Roman"/>
          <w:sz w:val="24"/>
          <w:szCs w:val="24"/>
        </w:rPr>
        <w:t xml:space="preserve"> Ayant pour ambition de devenir </w:t>
      </w:r>
      <w:r w:rsidR="005A6DE5">
        <w:rPr>
          <w:rFonts w:ascii="Times New Roman" w:hAnsi="Times New Roman" w:cs="Times New Roman"/>
          <w:sz w:val="24"/>
          <w:szCs w:val="24"/>
        </w:rPr>
        <w:t>comptable</w:t>
      </w:r>
      <w:r w:rsidRPr="00827404">
        <w:rPr>
          <w:rFonts w:ascii="Times New Roman" w:hAnsi="Times New Roman" w:cs="Times New Roman"/>
          <w:sz w:val="24"/>
          <w:szCs w:val="24"/>
        </w:rPr>
        <w:t xml:space="preserve">, je dois acquérir de l'expérience dans </w:t>
      </w:r>
      <w:r w:rsidR="005A6DE5">
        <w:rPr>
          <w:rFonts w:ascii="Times New Roman" w:hAnsi="Times New Roman" w:cs="Times New Roman"/>
          <w:sz w:val="24"/>
          <w:szCs w:val="24"/>
        </w:rPr>
        <w:t xml:space="preserve">ce </w:t>
      </w:r>
      <w:r w:rsidRPr="00827404">
        <w:rPr>
          <w:rFonts w:ascii="Times New Roman" w:hAnsi="Times New Roman" w:cs="Times New Roman"/>
          <w:sz w:val="24"/>
          <w:szCs w:val="24"/>
        </w:rPr>
        <w:t xml:space="preserve">domaine </w:t>
      </w:r>
      <w:r w:rsidR="005A6DE5">
        <w:rPr>
          <w:rFonts w:ascii="Times New Roman" w:hAnsi="Times New Roman" w:cs="Times New Roman"/>
          <w:sz w:val="24"/>
          <w:szCs w:val="24"/>
        </w:rPr>
        <w:t>professionnel. Votre cabinet étant connu</w:t>
      </w:r>
      <w:r w:rsidRPr="00827404">
        <w:rPr>
          <w:rFonts w:ascii="Times New Roman" w:hAnsi="Times New Roman" w:cs="Times New Roman"/>
          <w:sz w:val="24"/>
          <w:szCs w:val="24"/>
        </w:rPr>
        <w:t xml:space="preserve"> pour accueillir des stagiaires et de les préparer au mieux pour les métiers de la comptabilité, je suis vivement intéressé pour rejoindre votre équipe de travail. </w:t>
      </w:r>
    </w:p>
    <w:p w:rsidR="005A6DE5" w:rsidRDefault="0093206E" w:rsidP="00CA7B48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827404">
        <w:rPr>
          <w:rFonts w:ascii="Times New Roman" w:hAnsi="Times New Roman" w:cs="Times New Roman"/>
          <w:sz w:val="24"/>
          <w:szCs w:val="24"/>
        </w:rPr>
        <w:t xml:space="preserve">Dynamique, organisé et doté d'une bonne qualité d'écoute et de compréhension, je me familiarise facilement avec les outils mis à ma disposition. </w:t>
      </w:r>
    </w:p>
    <w:p w:rsidR="005A6DE5" w:rsidRDefault="0093206E" w:rsidP="00CA7B48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827404">
        <w:rPr>
          <w:rFonts w:ascii="Times New Roman" w:hAnsi="Times New Roman" w:cs="Times New Roman"/>
          <w:sz w:val="24"/>
          <w:szCs w:val="24"/>
        </w:rPr>
        <w:t>Dans l'espoir de vous rencontrer, je vous prie de recevoir, Madame, Monsieur, mes salutations distinguées.</w:t>
      </w:r>
    </w:p>
    <w:p w:rsidR="00A5596E" w:rsidRDefault="00A5596E" w:rsidP="00CA7B48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A5596E" w:rsidRDefault="00A5596E" w:rsidP="00CA7B48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5A6DE5" w:rsidRDefault="0093206E" w:rsidP="005A6DE5">
      <w:pPr>
        <w:pStyle w:val="Corpsdetexte"/>
      </w:pPr>
      <w:r w:rsidRPr="00827404">
        <w:rPr>
          <w:rFonts w:ascii="Times New Roman" w:hAnsi="Times New Roman" w:cs="Times New Roman"/>
          <w:sz w:val="24"/>
          <w:szCs w:val="24"/>
        </w:rPr>
        <w:br/>
      </w:r>
    </w:p>
    <w:p w:rsidR="000F6F45" w:rsidRDefault="000F6F45">
      <w:pPr>
        <w:pStyle w:val="ccPicejointe"/>
      </w:pPr>
      <w:r>
        <w:t>Pièce jointe</w:t>
      </w:r>
      <w:r w:rsidR="00A5596E">
        <w:t> : CV</w:t>
      </w:r>
    </w:p>
    <w:sectPr w:rsidR="000F6F45" w:rsidSect="000F6F45">
      <w:footerReference w:type="default" r:id="rId8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97" w:rsidRDefault="00DB4B97">
      <w:r>
        <w:separator/>
      </w:r>
    </w:p>
  </w:endnote>
  <w:endnote w:type="continuationSeparator" w:id="0">
    <w:p w:rsidR="00DB4B97" w:rsidRDefault="00D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49" w:rsidRDefault="00ED231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5486400" cy="0"/>
              <wp:effectExtent l="19050" t="22860" r="19050" b="152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pFg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" strokecolor="#33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97" w:rsidRDefault="00DB4B97">
      <w:r>
        <w:separator/>
      </w:r>
    </w:p>
  </w:footnote>
  <w:footnote w:type="continuationSeparator" w:id="0">
    <w:p w:rsidR="00DB4B97" w:rsidRDefault="00DB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1F"/>
    <w:rsid w:val="00015B49"/>
    <w:rsid w:val="00023FDA"/>
    <w:rsid w:val="000F6F45"/>
    <w:rsid w:val="0015358E"/>
    <w:rsid w:val="001848F7"/>
    <w:rsid w:val="001B3FE9"/>
    <w:rsid w:val="001D06C6"/>
    <w:rsid w:val="00243551"/>
    <w:rsid w:val="002D63ED"/>
    <w:rsid w:val="004A2692"/>
    <w:rsid w:val="00523479"/>
    <w:rsid w:val="00540937"/>
    <w:rsid w:val="00556ECA"/>
    <w:rsid w:val="005A6DE5"/>
    <w:rsid w:val="005B736C"/>
    <w:rsid w:val="00661AED"/>
    <w:rsid w:val="00887A4F"/>
    <w:rsid w:val="008C79DA"/>
    <w:rsid w:val="0093206E"/>
    <w:rsid w:val="009F12BA"/>
    <w:rsid w:val="00A5596E"/>
    <w:rsid w:val="00B06F0F"/>
    <w:rsid w:val="00B666E2"/>
    <w:rsid w:val="00C52EAA"/>
    <w:rsid w:val="00CA7B48"/>
    <w:rsid w:val="00D96B49"/>
    <w:rsid w:val="00DB4B97"/>
    <w:rsid w:val="00EB753B"/>
    <w:rsid w:val="00ED231F"/>
    <w:rsid w:val="00FB4B8C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Formuledepolitesse">
    <w:name w:val="Closing"/>
    <w:basedOn w:val="Normal"/>
    <w:pPr>
      <w:spacing w:after="960"/>
    </w:pPr>
  </w:style>
  <w:style w:type="paragraph" w:styleId="Signature">
    <w:name w:val="Signature"/>
    <w:basedOn w:val="Normal"/>
    <w:pPr>
      <w:spacing w:before="960" w:after="240"/>
    </w:pPr>
  </w:style>
  <w:style w:type="paragraph" w:styleId="Corpsdetexte">
    <w:name w:val="Body Text"/>
    <w:basedOn w:val="Normal"/>
    <w:pPr>
      <w:spacing w:after="240"/>
    </w:pPr>
  </w:style>
  <w:style w:type="paragraph" w:styleId="Salutations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rsid w:val="00015B49"/>
    <w:pPr>
      <w:spacing w:before="480" w:after="480"/>
      <w:ind w:left="5760"/>
    </w:pPr>
  </w:style>
  <w:style w:type="paragraph" w:customStyle="1" w:styleId="ccPicejointe">
    <w:name w:val="cc:/Pièce jointe"/>
    <w:basedOn w:val="Normal"/>
    <w:pPr>
      <w:tabs>
        <w:tab w:val="left" w:pos="1440"/>
      </w:tabs>
      <w:spacing w:after="240"/>
      <w:ind w:left="1440" w:hanging="1440"/>
    </w:pPr>
    <w:rPr>
      <w:lang w:bidi="fr-FR"/>
    </w:rPr>
  </w:style>
  <w:style w:type="paragraph" w:customStyle="1" w:styleId="Adressedudestinataire">
    <w:name w:val="Adresse du destinataire"/>
    <w:basedOn w:val="Normal"/>
    <w:rPr>
      <w:lang w:bidi="fr-FR"/>
    </w:rPr>
  </w:style>
  <w:style w:type="character" w:customStyle="1" w:styleId="Caradressedelexpditeur">
    <w:name w:val="Car. adresse de l'expéditeur"/>
    <w:basedOn w:val="Policepardfaut"/>
    <w:rPr>
      <w:rFonts w:ascii="Arial" w:hAnsi="Arial" w:cs="Arial" w:hint="default"/>
      <w:i/>
      <w:iCs w:val="0"/>
      <w:sz w:val="24"/>
      <w:szCs w:val="24"/>
      <w:lang w:val="fr-FR" w:eastAsia="fr-FR" w:bidi="fr-FR"/>
    </w:rPr>
  </w:style>
  <w:style w:type="character" w:customStyle="1" w:styleId="Carnomdelexpditeur">
    <w:name w:val="Car. nom de l'expéditeur"/>
    <w:basedOn w:val="Caradressedelexpditeur"/>
    <w:rPr>
      <w:rFonts w:ascii="Arial" w:hAnsi="Arial" w:cs="Arial" w:hint="default"/>
      <w:b/>
      <w:bCs/>
      <w:i/>
      <w:iCs/>
      <w:color w:val="333399"/>
      <w:sz w:val="32"/>
      <w:szCs w:val="32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semiHidden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itres">
    <w:name w:val="Critères"/>
    <w:basedOn w:val="TableauNormal"/>
    <w:rPr>
      <w:rFonts w:ascii="Arial" w:hAnsi="Arial" w:cs="Arial"/>
      <w:lang w:val="en-US" w:eastAsia="en-US"/>
    </w:rPr>
    <w:tblPr>
      <w:tblInd w:w="0" w:type="nil"/>
    </w:tblPr>
  </w:style>
  <w:style w:type="character" w:customStyle="1" w:styleId="xbe">
    <w:name w:val="_xbe"/>
    <w:basedOn w:val="Policepardfaut"/>
    <w:rsid w:val="00B66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Formuledepolitesse">
    <w:name w:val="Closing"/>
    <w:basedOn w:val="Normal"/>
    <w:pPr>
      <w:spacing w:after="960"/>
    </w:pPr>
  </w:style>
  <w:style w:type="paragraph" w:styleId="Signature">
    <w:name w:val="Signature"/>
    <w:basedOn w:val="Normal"/>
    <w:pPr>
      <w:spacing w:before="960" w:after="240"/>
    </w:pPr>
  </w:style>
  <w:style w:type="paragraph" w:styleId="Corpsdetexte">
    <w:name w:val="Body Text"/>
    <w:basedOn w:val="Normal"/>
    <w:pPr>
      <w:spacing w:after="240"/>
    </w:pPr>
  </w:style>
  <w:style w:type="paragraph" w:styleId="Salutations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rsid w:val="00015B49"/>
    <w:pPr>
      <w:spacing w:before="480" w:after="480"/>
      <w:ind w:left="5760"/>
    </w:pPr>
  </w:style>
  <w:style w:type="paragraph" w:customStyle="1" w:styleId="ccPicejointe">
    <w:name w:val="cc:/Pièce jointe"/>
    <w:basedOn w:val="Normal"/>
    <w:pPr>
      <w:tabs>
        <w:tab w:val="left" w:pos="1440"/>
      </w:tabs>
      <w:spacing w:after="240"/>
      <w:ind w:left="1440" w:hanging="1440"/>
    </w:pPr>
    <w:rPr>
      <w:lang w:bidi="fr-FR"/>
    </w:rPr>
  </w:style>
  <w:style w:type="paragraph" w:customStyle="1" w:styleId="Adressedudestinataire">
    <w:name w:val="Adresse du destinataire"/>
    <w:basedOn w:val="Normal"/>
    <w:rPr>
      <w:lang w:bidi="fr-FR"/>
    </w:rPr>
  </w:style>
  <w:style w:type="character" w:customStyle="1" w:styleId="Caradressedelexpditeur">
    <w:name w:val="Car. adresse de l'expéditeur"/>
    <w:basedOn w:val="Policepardfaut"/>
    <w:rPr>
      <w:rFonts w:ascii="Arial" w:hAnsi="Arial" w:cs="Arial" w:hint="default"/>
      <w:i/>
      <w:iCs w:val="0"/>
      <w:sz w:val="24"/>
      <w:szCs w:val="24"/>
      <w:lang w:val="fr-FR" w:eastAsia="fr-FR" w:bidi="fr-FR"/>
    </w:rPr>
  </w:style>
  <w:style w:type="character" w:customStyle="1" w:styleId="Carnomdelexpditeur">
    <w:name w:val="Car. nom de l'expéditeur"/>
    <w:basedOn w:val="Caradressedelexpditeur"/>
    <w:rPr>
      <w:rFonts w:ascii="Arial" w:hAnsi="Arial" w:cs="Arial" w:hint="default"/>
      <w:b/>
      <w:bCs/>
      <w:i/>
      <w:iCs/>
      <w:color w:val="333399"/>
      <w:sz w:val="32"/>
      <w:szCs w:val="32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semiHidden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itres">
    <w:name w:val="Critères"/>
    <w:basedOn w:val="TableauNormal"/>
    <w:rPr>
      <w:rFonts w:ascii="Arial" w:hAnsi="Arial" w:cs="Arial"/>
      <w:lang w:val="en-US" w:eastAsia="en-US"/>
    </w:rPr>
    <w:tblPr>
      <w:tblInd w:w="0" w:type="nil"/>
    </w:tblPr>
  </w:style>
  <w:style w:type="character" w:customStyle="1" w:styleId="xbe">
    <w:name w:val="_xbe"/>
    <w:basedOn w:val="Policepardfaut"/>
    <w:rsid w:val="00B6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ARD\AppData\Roaming\Microsoft\Templates\Lettre%20de%20motivation%20avec%20pr&#233;tention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avec prétentions.dot</Template>
  <TotalTime>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</dc:creator>
  <cp:lastModifiedBy>MENARD</cp:lastModifiedBy>
  <cp:revision>2</cp:revision>
  <cp:lastPrinted>2017-02-23T15:31:00Z</cp:lastPrinted>
  <dcterms:created xsi:type="dcterms:W3CDTF">2017-03-14T19:30:00Z</dcterms:created>
  <dcterms:modified xsi:type="dcterms:W3CDTF">2017-03-14T19:30:00Z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TC010812791036</vt:lpwstr>
  </property>
</Properties>
</file>